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55C2" w14:textId="77777777" w:rsidR="0010493D" w:rsidRPr="0010493D" w:rsidRDefault="002E6CCC" w:rsidP="002E6CCC">
      <w:pPr>
        <w:rPr>
          <w:rFonts w:ascii="Arial" w:hAnsi="Arial" w:cs="Arial"/>
          <w:b/>
          <w:sz w:val="32"/>
          <w:szCs w:val="32"/>
        </w:rPr>
      </w:pPr>
      <w:bookmarkStart w:id="0" w:name="_Hlk6489268"/>
      <w:bookmarkStart w:id="1" w:name="_Hlk4650355"/>
      <w:bookmarkStart w:id="2" w:name="_Hlk10620104"/>
      <w:r w:rsidRPr="002E6CCC">
        <w:rPr>
          <w:rFonts w:ascii="Arial" w:hAnsi="Arial" w:cs="Arial"/>
          <w:b/>
          <w:sz w:val="32"/>
          <w:szCs w:val="32"/>
        </w:rPr>
        <w:t>N</w:t>
      </w:r>
      <w:r w:rsidR="0010493D" w:rsidRPr="0010493D">
        <w:rPr>
          <w:rFonts w:ascii="Arial" w:hAnsi="Arial" w:cs="Arial"/>
          <w:b/>
          <w:sz w:val="32"/>
          <w:szCs w:val="32"/>
        </w:rPr>
        <w:t>yckelhantering</w:t>
      </w:r>
    </w:p>
    <w:p w14:paraId="2A32DDBA" w14:textId="77777777" w:rsidR="0010493D" w:rsidRPr="0010493D" w:rsidRDefault="0010493D" w:rsidP="0010493D">
      <w:pPr>
        <w:jc w:val="center"/>
        <w:rPr>
          <w:rFonts w:ascii="Arial" w:hAnsi="Arial" w:cs="Arial"/>
          <w:b/>
          <w:szCs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EDE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513"/>
      </w:tblGrid>
      <w:tr w:rsidR="0010493D" w:rsidRPr="002E6CCC" w14:paraId="319E2297" w14:textId="77777777" w:rsidTr="0010493D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F1C6" w14:textId="77777777" w:rsidR="0010493D" w:rsidRPr="0010493D" w:rsidRDefault="0010493D" w:rsidP="001049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10493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Hämtadress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2488" w14:textId="77777777" w:rsidR="0010493D" w:rsidRPr="0010493D" w:rsidRDefault="0010493D" w:rsidP="0010493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10493D" w:rsidRPr="002E6CCC" w14:paraId="137046FC" w14:textId="77777777" w:rsidTr="0010493D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C2A4" w14:textId="77777777" w:rsidR="0010493D" w:rsidRPr="0010493D" w:rsidRDefault="0010493D" w:rsidP="001049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bookmarkStart w:id="3" w:name="_Hlk12967562"/>
            <w:r w:rsidRPr="0010493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Kund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C181" w14:textId="77777777" w:rsidR="0010493D" w:rsidRPr="0010493D" w:rsidRDefault="0010493D" w:rsidP="0010493D">
            <w:pPr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</w:p>
        </w:tc>
      </w:tr>
      <w:tr w:rsidR="0010493D" w:rsidRPr="002E6CCC" w14:paraId="78179957" w14:textId="77777777" w:rsidTr="0010493D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F236" w14:textId="77777777" w:rsidR="0010493D" w:rsidRPr="0010493D" w:rsidRDefault="0010493D" w:rsidP="001049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10493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Kontakt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D217" w14:textId="77777777" w:rsidR="0010493D" w:rsidRPr="0010493D" w:rsidRDefault="0010493D" w:rsidP="0010493D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10493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Namn  </w:t>
            </w:r>
            <w:r w:rsidRPr="0010493D">
              <w:rPr>
                <w:rFonts w:ascii="Arial" w:hAnsi="Arial" w:cs="Arial"/>
                <w:color w:val="000000" w:themeColor="text1"/>
                <w:szCs w:val="24"/>
              </w:rPr>
              <w:t xml:space="preserve">                           </w:t>
            </w:r>
            <w:r w:rsidRPr="002E6CCC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10493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Telefon </w:t>
            </w:r>
            <w:r w:rsidRPr="0010493D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</w:tc>
      </w:tr>
      <w:tr w:rsidR="0010493D" w:rsidRPr="002E6CCC" w14:paraId="49B56318" w14:textId="77777777" w:rsidTr="0010493D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8868" w14:textId="77777777" w:rsidR="0010493D" w:rsidRPr="0010493D" w:rsidRDefault="0010493D" w:rsidP="0010493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E6CCC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  <w:r w:rsidRPr="0010493D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-post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C38B" w14:textId="77777777" w:rsidR="0010493D" w:rsidRPr="0010493D" w:rsidRDefault="0010493D" w:rsidP="0010493D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bookmarkEnd w:id="3"/>
    </w:tbl>
    <w:p w14:paraId="4EA76104" w14:textId="77777777" w:rsidR="00280883" w:rsidRPr="002E6CCC" w:rsidRDefault="00280883" w:rsidP="0010493D">
      <w:pPr>
        <w:rPr>
          <w:rFonts w:ascii="Arial" w:hAnsi="Arial" w:cs="Arial"/>
          <w:i/>
          <w:color w:val="000000" w:themeColor="text1"/>
          <w:szCs w:val="24"/>
        </w:rPr>
      </w:pPr>
    </w:p>
    <w:p w14:paraId="0641B35E" w14:textId="77777777" w:rsidR="0010493D" w:rsidRPr="0010493D" w:rsidRDefault="0010493D" w:rsidP="0010493D">
      <w:pPr>
        <w:rPr>
          <w:rFonts w:ascii="Arial" w:hAnsi="Arial" w:cs="Arial"/>
          <w:i/>
          <w:color w:val="000000" w:themeColor="text1"/>
          <w:szCs w:val="24"/>
        </w:rPr>
      </w:pPr>
      <w:r w:rsidRPr="0010493D">
        <w:rPr>
          <w:rFonts w:ascii="Arial" w:hAnsi="Arial" w:cs="Arial"/>
          <w:i/>
          <w:color w:val="000000" w:themeColor="text1"/>
          <w:szCs w:val="24"/>
        </w:rPr>
        <w:t>Sätt kryss i beställd fraktion</w:t>
      </w:r>
    </w:p>
    <w:p w14:paraId="218AD99E" w14:textId="77777777" w:rsidR="0010493D" w:rsidRPr="0010493D" w:rsidRDefault="0010493D" w:rsidP="0010493D">
      <w:pPr>
        <w:rPr>
          <w:rFonts w:ascii="Arial" w:hAnsi="Arial" w:cs="Arial"/>
          <w:color w:val="000000" w:themeColor="text1"/>
          <w:szCs w:val="24"/>
        </w:rPr>
      </w:pPr>
    </w:p>
    <w:p w14:paraId="66CB4C47" w14:textId="77777777" w:rsidR="00280883" w:rsidRPr="002E6CCC" w:rsidRDefault="0010493D" w:rsidP="0010493D">
      <w:pPr>
        <w:rPr>
          <w:rFonts w:ascii="Arial" w:hAnsi="Arial" w:cs="Arial"/>
          <w:b/>
          <w:color w:val="000000" w:themeColor="text1"/>
          <w:szCs w:val="24"/>
        </w:rPr>
      </w:pPr>
      <w:r w:rsidRPr="0010493D">
        <w:rPr>
          <w:rFonts w:ascii="Arial" w:hAnsi="Arial" w:cs="Arial"/>
          <w:b/>
          <w:color w:val="000000" w:themeColor="text1"/>
          <w:szCs w:val="24"/>
        </w:rPr>
        <w:t>Återvinning</w:t>
      </w:r>
    </w:p>
    <w:p w14:paraId="203A1D61" w14:textId="77777777" w:rsidR="00280883" w:rsidRPr="002E6CCC" w:rsidRDefault="00000000" w:rsidP="0010493D">
      <w:pPr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-1415929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883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80883" w:rsidRPr="0010493D">
        <w:rPr>
          <w:rFonts w:ascii="Arial" w:hAnsi="Arial" w:cs="Arial"/>
          <w:color w:val="000000" w:themeColor="text1"/>
          <w:szCs w:val="24"/>
        </w:rPr>
        <w:t xml:space="preserve">Fint </w:t>
      </w:r>
      <w:r w:rsidR="00280883" w:rsidRPr="002E6CCC">
        <w:rPr>
          <w:rFonts w:ascii="Arial" w:hAnsi="Arial" w:cs="Arial"/>
          <w:color w:val="000000" w:themeColor="text1"/>
          <w:szCs w:val="24"/>
        </w:rPr>
        <w:t>b</w:t>
      </w:r>
      <w:r w:rsidR="00280883" w:rsidRPr="0010493D">
        <w:rPr>
          <w:rFonts w:ascii="Arial" w:hAnsi="Arial" w:cs="Arial"/>
          <w:color w:val="000000" w:themeColor="text1"/>
          <w:szCs w:val="24"/>
        </w:rPr>
        <w:t>rännbart</w:t>
      </w:r>
    </w:p>
    <w:p w14:paraId="7085E70E" w14:textId="77777777" w:rsidR="00280883" w:rsidRPr="002E6CCC" w:rsidRDefault="00000000" w:rsidP="0010493D">
      <w:pPr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-1647196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883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80883" w:rsidRPr="0010493D">
        <w:rPr>
          <w:rFonts w:ascii="Arial" w:hAnsi="Arial" w:cs="Arial"/>
          <w:color w:val="000000" w:themeColor="text1"/>
          <w:szCs w:val="24"/>
        </w:rPr>
        <w:t>Kontorspapper</w:t>
      </w:r>
    </w:p>
    <w:p w14:paraId="5BFDF59A" w14:textId="77777777" w:rsidR="00280883" w:rsidRPr="002E6CCC" w:rsidRDefault="00000000" w:rsidP="0010493D">
      <w:pPr>
        <w:rPr>
          <w:rFonts w:ascii="Arial" w:hAnsi="Arial" w:cs="Arial"/>
          <w:b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-1827357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883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80883" w:rsidRPr="0010493D">
        <w:rPr>
          <w:rFonts w:ascii="Arial" w:hAnsi="Arial" w:cs="Arial"/>
          <w:color w:val="000000" w:themeColor="text1"/>
          <w:szCs w:val="24"/>
        </w:rPr>
        <w:t>Tidningar</w:t>
      </w:r>
    </w:p>
    <w:p w14:paraId="38C3F5FA" w14:textId="77777777" w:rsidR="00280883" w:rsidRPr="002E6CCC" w:rsidRDefault="00000000" w:rsidP="0010493D">
      <w:pPr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459771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883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80883" w:rsidRPr="0010493D">
        <w:rPr>
          <w:rFonts w:ascii="Arial" w:hAnsi="Arial" w:cs="Arial"/>
          <w:color w:val="000000" w:themeColor="text1"/>
          <w:szCs w:val="24"/>
        </w:rPr>
        <w:t>Wellpapp</w:t>
      </w:r>
    </w:p>
    <w:p w14:paraId="50C05A46" w14:textId="77777777" w:rsidR="00280883" w:rsidRPr="002E6CCC" w:rsidRDefault="00000000" w:rsidP="0010493D">
      <w:pPr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-77332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883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80883" w:rsidRPr="0010493D">
        <w:rPr>
          <w:rFonts w:ascii="Arial" w:hAnsi="Arial" w:cs="Arial"/>
          <w:color w:val="000000" w:themeColor="text1"/>
          <w:szCs w:val="24"/>
        </w:rPr>
        <w:t xml:space="preserve">Glas </w:t>
      </w:r>
      <w:r w:rsidR="00280883" w:rsidRPr="002E6CCC">
        <w:rPr>
          <w:rFonts w:ascii="Arial" w:hAnsi="Arial" w:cs="Arial"/>
          <w:color w:val="000000" w:themeColor="text1"/>
          <w:szCs w:val="24"/>
        </w:rPr>
        <w:t>o</w:t>
      </w:r>
      <w:r w:rsidR="00280883" w:rsidRPr="0010493D">
        <w:rPr>
          <w:rFonts w:ascii="Arial" w:hAnsi="Arial" w:cs="Arial"/>
          <w:color w:val="000000" w:themeColor="text1"/>
          <w:szCs w:val="24"/>
        </w:rPr>
        <w:t>färgat</w:t>
      </w:r>
    </w:p>
    <w:p w14:paraId="7E542331" w14:textId="77777777" w:rsidR="00280883" w:rsidRPr="002E6CCC" w:rsidRDefault="00000000" w:rsidP="00280883">
      <w:pPr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210653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883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80883" w:rsidRPr="0010493D">
        <w:rPr>
          <w:rFonts w:ascii="Arial" w:hAnsi="Arial" w:cs="Arial"/>
          <w:color w:val="000000" w:themeColor="text1"/>
          <w:szCs w:val="24"/>
        </w:rPr>
        <w:t xml:space="preserve">Glas </w:t>
      </w:r>
      <w:r w:rsidR="00280883" w:rsidRPr="002E6CCC">
        <w:rPr>
          <w:rFonts w:ascii="Arial" w:hAnsi="Arial" w:cs="Arial"/>
          <w:color w:val="000000" w:themeColor="text1"/>
          <w:szCs w:val="24"/>
        </w:rPr>
        <w:t>f</w:t>
      </w:r>
      <w:r w:rsidR="00280883" w:rsidRPr="0010493D">
        <w:rPr>
          <w:rFonts w:ascii="Arial" w:hAnsi="Arial" w:cs="Arial"/>
          <w:color w:val="000000" w:themeColor="text1"/>
          <w:szCs w:val="24"/>
        </w:rPr>
        <w:t>ärgat</w:t>
      </w:r>
    </w:p>
    <w:p w14:paraId="7CD700FD" w14:textId="77777777" w:rsidR="00280883" w:rsidRPr="002E6CCC" w:rsidRDefault="00000000" w:rsidP="00280883">
      <w:pPr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-159978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883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80883" w:rsidRPr="0010493D">
        <w:rPr>
          <w:rFonts w:ascii="Arial" w:hAnsi="Arial" w:cs="Arial"/>
          <w:color w:val="000000" w:themeColor="text1"/>
          <w:szCs w:val="24"/>
        </w:rPr>
        <w:t xml:space="preserve">Avfall </w:t>
      </w:r>
      <w:r w:rsidR="00280883" w:rsidRPr="002E6CCC">
        <w:rPr>
          <w:rFonts w:ascii="Arial" w:hAnsi="Arial" w:cs="Arial"/>
          <w:color w:val="000000" w:themeColor="text1"/>
          <w:szCs w:val="24"/>
        </w:rPr>
        <w:t>s</w:t>
      </w:r>
      <w:r w:rsidR="00280883" w:rsidRPr="0010493D">
        <w:rPr>
          <w:rFonts w:ascii="Arial" w:hAnsi="Arial" w:cs="Arial"/>
          <w:color w:val="000000" w:themeColor="text1"/>
          <w:szCs w:val="24"/>
        </w:rPr>
        <w:t>ortering</w:t>
      </w:r>
    </w:p>
    <w:p w14:paraId="5F4DE338" w14:textId="77777777" w:rsidR="00280883" w:rsidRPr="002E6CCC" w:rsidRDefault="00000000" w:rsidP="00280883">
      <w:pPr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-121943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883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80883" w:rsidRPr="0010493D">
        <w:rPr>
          <w:rFonts w:ascii="Arial" w:hAnsi="Arial" w:cs="Arial"/>
          <w:color w:val="000000" w:themeColor="text1"/>
          <w:szCs w:val="24"/>
        </w:rPr>
        <w:t>Service</w:t>
      </w:r>
      <w:r w:rsidR="00280883" w:rsidRPr="002E6CCC">
        <w:rPr>
          <w:rFonts w:ascii="Arial" w:hAnsi="Arial" w:cs="Arial"/>
          <w:color w:val="000000" w:themeColor="text1"/>
          <w:szCs w:val="24"/>
        </w:rPr>
        <w:t>n</w:t>
      </w:r>
      <w:r w:rsidR="00280883" w:rsidRPr="0010493D">
        <w:rPr>
          <w:rFonts w:ascii="Arial" w:hAnsi="Arial" w:cs="Arial"/>
          <w:color w:val="000000" w:themeColor="text1"/>
          <w:szCs w:val="24"/>
        </w:rPr>
        <w:t>yckel</w:t>
      </w:r>
    </w:p>
    <w:p w14:paraId="4A12B82E" w14:textId="77777777" w:rsidR="00280883" w:rsidRPr="002E6CCC" w:rsidRDefault="00000000" w:rsidP="00280883">
      <w:pPr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1612163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883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80883" w:rsidRPr="0010493D">
        <w:rPr>
          <w:rFonts w:ascii="Arial" w:hAnsi="Arial" w:cs="Arial"/>
          <w:color w:val="000000" w:themeColor="text1"/>
          <w:szCs w:val="24"/>
        </w:rPr>
        <w:t>Metallförpackningar</w:t>
      </w:r>
    </w:p>
    <w:p w14:paraId="4B309893" w14:textId="77777777" w:rsidR="00280883" w:rsidRPr="002E6CCC" w:rsidRDefault="00000000" w:rsidP="00280883">
      <w:pPr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180742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883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80883" w:rsidRPr="0010493D">
        <w:rPr>
          <w:rFonts w:ascii="Arial" w:hAnsi="Arial" w:cs="Arial"/>
          <w:color w:val="000000" w:themeColor="text1"/>
          <w:szCs w:val="24"/>
        </w:rPr>
        <w:t>Pappersförpackningar</w:t>
      </w:r>
    </w:p>
    <w:p w14:paraId="225A0D68" w14:textId="77777777" w:rsidR="00280883" w:rsidRPr="002E6CCC" w:rsidRDefault="00000000" w:rsidP="00280883">
      <w:pPr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-98091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883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80883" w:rsidRPr="0010493D">
        <w:rPr>
          <w:rFonts w:ascii="Arial" w:hAnsi="Arial" w:cs="Arial"/>
          <w:color w:val="000000" w:themeColor="text1"/>
          <w:szCs w:val="24"/>
        </w:rPr>
        <w:t xml:space="preserve">Plastförpackningar    </w:t>
      </w:r>
    </w:p>
    <w:p w14:paraId="73C105A0" w14:textId="77777777" w:rsidR="00280883" w:rsidRPr="002E6CCC" w:rsidRDefault="00000000" w:rsidP="00280883">
      <w:pPr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448364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883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80883" w:rsidRPr="0010493D">
        <w:rPr>
          <w:rFonts w:ascii="Arial" w:hAnsi="Arial" w:cs="Arial"/>
          <w:color w:val="000000" w:themeColor="text1"/>
          <w:szCs w:val="24"/>
        </w:rPr>
        <w:t>Miljöservice</w:t>
      </w:r>
    </w:p>
    <w:p w14:paraId="4F01C9D4" w14:textId="77777777" w:rsidR="00280883" w:rsidRPr="002E6CCC" w:rsidRDefault="00000000" w:rsidP="00280883">
      <w:pPr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-1979678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883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80883" w:rsidRPr="0010493D">
        <w:rPr>
          <w:rFonts w:ascii="Arial" w:hAnsi="Arial" w:cs="Arial"/>
          <w:color w:val="000000" w:themeColor="text1"/>
          <w:szCs w:val="24"/>
        </w:rPr>
        <w:t>Kärltvätt</w:t>
      </w:r>
      <w:r w:rsidR="00280883" w:rsidRPr="002E6CCC">
        <w:rPr>
          <w:rFonts w:ascii="Arial" w:hAnsi="Arial" w:cs="Arial"/>
          <w:color w:val="000000" w:themeColor="text1"/>
          <w:szCs w:val="24"/>
        </w:rPr>
        <w:t xml:space="preserve"> </w:t>
      </w:r>
    </w:p>
    <w:p w14:paraId="6B88CFE2" w14:textId="350DDEA4" w:rsidR="00280883" w:rsidRPr="002E6CCC" w:rsidRDefault="00000000" w:rsidP="0010493D">
      <w:pPr>
        <w:rPr>
          <w:rFonts w:ascii="Arial" w:hAnsi="Arial" w:cs="Arial"/>
          <w:b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-26114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883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80883" w:rsidRPr="0010493D">
        <w:rPr>
          <w:rFonts w:ascii="Arial" w:hAnsi="Arial" w:cs="Arial"/>
          <w:color w:val="000000" w:themeColor="text1"/>
          <w:szCs w:val="24"/>
        </w:rPr>
        <w:t>Övrigt</w:t>
      </w:r>
    </w:p>
    <w:p w14:paraId="7A9BFA13" w14:textId="77777777" w:rsidR="0010493D" w:rsidRPr="0010493D" w:rsidRDefault="0010493D" w:rsidP="0010493D">
      <w:pPr>
        <w:rPr>
          <w:rFonts w:ascii="Arial" w:hAnsi="Arial" w:cs="Arial"/>
          <w:color w:val="000000" w:themeColor="text1"/>
          <w:szCs w:val="24"/>
        </w:rPr>
      </w:pPr>
    </w:p>
    <w:p w14:paraId="4CD5972C" w14:textId="77777777" w:rsidR="0010493D" w:rsidRPr="002E6CCC" w:rsidRDefault="0010493D" w:rsidP="0010493D">
      <w:pPr>
        <w:rPr>
          <w:rFonts w:ascii="Arial" w:hAnsi="Arial" w:cs="Arial"/>
          <w:b/>
          <w:color w:val="000000" w:themeColor="text1"/>
          <w:szCs w:val="24"/>
        </w:rPr>
      </w:pPr>
      <w:r w:rsidRPr="0010493D">
        <w:rPr>
          <w:rFonts w:ascii="Arial" w:hAnsi="Arial" w:cs="Arial"/>
          <w:b/>
          <w:color w:val="000000" w:themeColor="text1"/>
          <w:szCs w:val="24"/>
        </w:rPr>
        <w:t>Farligt avfall</w:t>
      </w:r>
    </w:p>
    <w:p w14:paraId="39155EF5" w14:textId="77777777" w:rsidR="002E6CCC" w:rsidRPr="002E6CCC" w:rsidRDefault="00000000" w:rsidP="0010493D">
      <w:pPr>
        <w:rPr>
          <w:rFonts w:ascii="Arial" w:hAnsi="Arial" w:cs="Arial"/>
          <w:bCs/>
          <w:color w:val="000000" w:themeColor="text1"/>
          <w:szCs w:val="24"/>
        </w:rPr>
      </w:pPr>
      <w:sdt>
        <w:sdtPr>
          <w:rPr>
            <w:rFonts w:ascii="Arial" w:hAnsi="Arial" w:cs="Arial"/>
            <w:bCs/>
            <w:color w:val="000000" w:themeColor="text1"/>
            <w:szCs w:val="24"/>
          </w:rPr>
          <w:id w:val="-117133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CCC" w:rsidRPr="002E6CCC">
            <w:rPr>
              <w:rFonts w:ascii="Segoe UI Symbol" w:eastAsia="MS Gothic" w:hAnsi="Segoe UI Symbol" w:cs="Segoe UI Symbol"/>
              <w:bCs/>
              <w:color w:val="000000" w:themeColor="text1"/>
              <w:szCs w:val="24"/>
            </w:rPr>
            <w:t>☐</w:t>
          </w:r>
        </w:sdtContent>
      </w:sdt>
      <w:r w:rsidR="002E6CCC" w:rsidRPr="002E6CCC">
        <w:rPr>
          <w:rFonts w:ascii="Arial" w:hAnsi="Arial" w:cs="Arial"/>
          <w:bCs/>
          <w:color w:val="000000" w:themeColor="text1"/>
          <w:szCs w:val="24"/>
        </w:rPr>
        <w:t xml:space="preserve">Farligt avfall </w:t>
      </w:r>
    </w:p>
    <w:p w14:paraId="03E8AD08" w14:textId="77777777" w:rsidR="002E6CCC" w:rsidRPr="002E6CCC" w:rsidRDefault="00000000" w:rsidP="0010493D">
      <w:pPr>
        <w:rPr>
          <w:rFonts w:ascii="Arial" w:hAnsi="Arial" w:cs="Arial"/>
          <w:bCs/>
          <w:color w:val="000000" w:themeColor="text1"/>
          <w:szCs w:val="24"/>
        </w:rPr>
      </w:pPr>
      <w:sdt>
        <w:sdtPr>
          <w:rPr>
            <w:rFonts w:ascii="Arial" w:hAnsi="Arial" w:cs="Arial"/>
            <w:bCs/>
            <w:color w:val="000000" w:themeColor="text1"/>
            <w:szCs w:val="24"/>
          </w:rPr>
          <w:id w:val="-190128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CCC" w:rsidRPr="002E6CCC">
            <w:rPr>
              <w:rFonts w:ascii="Segoe UI Symbol" w:eastAsia="MS Gothic" w:hAnsi="Segoe UI Symbol" w:cs="Segoe UI Symbol"/>
              <w:bCs/>
              <w:color w:val="000000" w:themeColor="text1"/>
              <w:szCs w:val="24"/>
            </w:rPr>
            <w:t>☐</w:t>
          </w:r>
        </w:sdtContent>
      </w:sdt>
      <w:r w:rsidR="002E6CCC" w:rsidRPr="002E6CCC">
        <w:rPr>
          <w:rFonts w:ascii="Arial" w:hAnsi="Arial" w:cs="Arial"/>
          <w:bCs/>
          <w:color w:val="000000" w:themeColor="text1"/>
          <w:szCs w:val="24"/>
        </w:rPr>
        <w:t>Elektronik</w:t>
      </w:r>
    </w:p>
    <w:p w14:paraId="1042BF16" w14:textId="77777777" w:rsidR="002E6CCC" w:rsidRPr="002E6CCC" w:rsidRDefault="002E6CCC" w:rsidP="0010493D">
      <w:pPr>
        <w:rPr>
          <w:rFonts w:ascii="Arial" w:hAnsi="Arial" w:cs="Arial"/>
          <w:b/>
          <w:i/>
          <w:color w:val="000000" w:themeColor="text1"/>
          <w:szCs w:val="24"/>
        </w:rPr>
      </w:pPr>
    </w:p>
    <w:p w14:paraId="6BA964CA" w14:textId="77777777" w:rsidR="002E6CCC" w:rsidRPr="0010493D" w:rsidRDefault="002E6CCC" w:rsidP="002E6CCC">
      <w:pPr>
        <w:rPr>
          <w:rFonts w:ascii="Arial" w:hAnsi="Arial" w:cs="Arial"/>
          <w:b/>
          <w:color w:val="000000" w:themeColor="text1"/>
          <w:szCs w:val="24"/>
        </w:rPr>
      </w:pPr>
      <w:r w:rsidRPr="0010493D">
        <w:rPr>
          <w:rFonts w:ascii="Arial" w:hAnsi="Arial" w:cs="Arial"/>
          <w:b/>
          <w:color w:val="000000" w:themeColor="text1"/>
          <w:szCs w:val="24"/>
        </w:rPr>
        <w:t>Kretslopp &amp; Vatten</w:t>
      </w:r>
    </w:p>
    <w:p w14:paraId="5C8C8341" w14:textId="77777777" w:rsidR="002E6CCC" w:rsidRPr="002E6CCC" w:rsidRDefault="00000000" w:rsidP="002E6CCC">
      <w:pPr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1055968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CCC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E6CCC" w:rsidRPr="0010493D">
        <w:rPr>
          <w:rFonts w:ascii="Arial" w:hAnsi="Arial" w:cs="Arial"/>
          <w:color w:val="000000" w:themeColor="text1"/>
          <w:szCs w:val="24"/>
        </w:rPr>
        <w:t>Matavfall</w:t>
      </w:r>
    </w:p>
    <w:p w14:paraId="159447C8" w14:textId="77777777" w:rsidR="002E6CCC" w:rsidRPr="002E6CCC" w:rsidRDefault="00000000" w:rsidP="002E6CCC">
      <w:pPr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674461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CCC" w:rsidRPr="002E6CCC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2E6CCC" w:rsidRPr="0010493D">
        <w:rPr>
          <w:rFonts w:ascii="Arial" w:hAnsi="Arial" w:cs="Arial"/>
          <w:color w:val="000000" w:themeColor="text1"/>
          <w:szCs w:val="24"/>
        </w:rPr>
        <w:t xml:space="preserve">Restavfall    </w:t>
      </w:r>
    </w:p>
    <w:p w14:paraId="74927E19" w14:textId="77777777" w:rsidR="002E6CCC" w:rsidRPr="002E6CCC" w:rsidRDefault="002E6CCC" w:rsidP="0010493D">
      <w:pPr>
        <w:rPr>
          <w:rFonts w:ascii="Arial" w:hAnsi="Arial" w:cs="Arial"/>
          <w:b/>
          <w:i/>
          <w:color w:val="000000" w:themeColor="text1"/>
          <w:szCs w:val="24"/>
        </w:rPr>
      </w:pPr>
    </w:p>
    <w:p w14:paraId="32FC78FF" w14:textId="77777777" w:rsidR="002E6CCC" w:rsidRPr="002E6CCC" w:rsidRDefault="002E6CCC" w:rsidP="0010493D">
      <w:pPr>
        <w:rPr>
          <w:rFonts w:ascii="Arial" w:hAnsi="Arial" w:cs="Arial"/>
          <w:bCs/>
          <w:i/>
          <w:color w:val="000000" w:themeColor="text1"/>
          <w:szCs w:val="24"/>
        </w:rPr>
      </w:pPr>
    </w:p>
    <w:p w14:paraId="1ABAA87A" w14:textId="77777777" w:rsidR="0010493D" w:rsidRPr="0010493D" w:rsidRDefault="0010493D" w:rsidP="0010493D">
      <w:pPr>
        <w:rPr>
          <w:rFonts w:ascii="Arial" w:hAnsi="Arial" w:cs="Arial"/>
          <w:b/>
          <w:iCs/>
          <w:color w:val="000000" w:themeColor="text1"/>
          <w:szCs w:val="24"/>
        </w:rPr>
      </w:pPr>
      <w:r w:rsidRPr="0010493D">
        <w:rPr>
          <w:rFonts w:ascii="Arial" w:hAnsi="Arial" w:cs="Arial"/>
          <w:b/>
          <w:iCs/>
          <w:color w:val="000000" w:themeColor="text1"/>
          <w:szCs w:val="24"/>
        </w:rPr>
        <w:t xml:space="preserve">Totalt </w:t>
      </w:r>
      <w:r w:rsidR="002E6CCC" w:rsidRPr="002E6CCC">
        <w:rPr>
          <w:rFonts w:ascii="Arial" w:hAnsi="Arial" w:cs="Arial"/>
          <w:b/>
          <w:iCs/>
          <w:color w:val="000000" w:themeColor="text1"/>
          <w:szCs w:val="24"/>
        </w:rPr>
        <w:t>antal</w:t>
      </w:r>
      <w:r w:rsidRPr="0010493D">
        <w:rPr>
          <w:rFonts w:ascii="Arial" w:hAnsi="Arial" w:cs="Arial"/>
          <w:b/>
          <w:iCs/>
          <w:color w:val="000000" w:themeColor="text1"/>
          <w:szCs w:val="24"/>
        </w:rPr>
        <w:t xml:space="preserve"> nycklar</w:t>
      </w:r>
      <w:r w:rsidR="002E6CCC" w:rsidRPr="002E6CCC">
        <w:rPr>
          <w:rFonts w:ascii="Arial" w:hAnsi="Arial" w:cs="Arial"/>
          <w:b/>
          <w:iCs/>
          <w:color w:val="000000" w:themeColor="text1"/>
          <w:szCs w:val="24"/>
        </w:rPr>
        <w:t xml:space="preserve">: </w:t>
      </w:r>
    </w:p>
    <w:p w14:paraId="05DE21FF" w14:textId="77777777" w:rsidR="0010493D" w:rsidRPr="0010493D" w:rsidRDefault="0010493D" w:rsidP="0010493D">
      <w:pPr>
        <w:rPr>
          <w:rFonts w:ascii="Arial" w:hAnsi="Arial" w:cs="Arial"/>
          <w:color w:val="000000" w:themeColor="text1"/>
          <w:szCs w:val="24"/>
        </w:rPr>
      </w:pPr>
    </w:p>
    <w:p w14:paraId="35CAE6AA" w14:textId="77777777" w:rsidR="0010493D" w:rsidRPr="0010493D" w:rsidRDefault="0010493D" w:rsidP="0010493D">
      <w:pPr>
        <w:rPr>
          <w:rFonts w:ascii="Arial" w:hAnsi="Arial" w:cs="Arial"/>
          <w:color w:val="000000" w:themeColor="text1"/>
          <w:szCs w:val="24"/>
        </w:rPr>
      </w:pPr>
    </w:p>
    <w:bookmarkEnd w:id="0"/>
    <w:bookmarkEnd w:id="1"/>
    <w:p w14:paraId="43FFD5FC" w14:textId="77777777" w:rsidR="0010493D" w:rsidRDefault="0010493D" w:rsidP="0010493D">
      <w:pPr>
        <w:rPr>
          <w:rFonts w:ascii="Arial" w:hAnsi="Arial" w:cs="Arial"/>
          <w:b/>
          <w:color w:val="000000" w:themeColor="text1"/>
          <w:szCs w:val="24"/>
        </w:rPr>
      </w:pPr>
      <w:r w:rsidRPr="0010493D">
        <w:rPr>
          <w:rFonts w:ascii="Arial" w:hAnsi="Arial" w:cs="Arial"/>
          <w:b/>
          <w:color w:val="000000" w:themeColor="text1"/>
          <w:szCs w:val="24"/>
        </w:rPr>
        <w:t>Övrig info</w:t>
      </w:r>
      <w:r w:rsidR="002E6CCC" w:rsidRPr="002E6CCC">
        <w:rPr>
          <w:rFonts w:ascii="Arial" w:hAnsi="Arial" w:cs="Arial"/>
          <w:b/>
          <w:color w:val="000000" w:themeColor="text1"/>
          <w:szCs w:val="24"/>
        </w:rPr>
        <w:t>:</w:t>
      </w:r>
    </w:p>
    <w:p w14:paraId="0DA1168E" w14:textId="77777777" w:rsidR="003E6120" w:rsidRPr="0010493D" w:rsidRDefault="003E6120" w:rsidP="0010493D">
      <w:pPr>
        <w:rPr>
          <w:rFonts w:ascii="Arial" w:hAnsi="Arial" w:cs="Arial"/>
          <w:b/>
          <w:color w:val="000000" w:themeColor="text1"/>
          <w:szCs w:val="24"/>
        </w:rPr>
      </w:pPr>
    </w:p>
    <w:p w14:paraId="13FFA927" w14:textId="77777777" w:rsidR="0010493D" w:rsidRDefault="0010493D" w:rsidP="00E04222">
      <w:pPr>
        <w:rPr>
          <w:rFonts w:ascii="Arial" w:hAnsi="Arial" w:cs="Arial"/>
          <w:b/>
          <w:color w:val="000000" w:themeColor="text1"/>
          <w:szCs w:val="24"/>
        </w:rPr>
      </w:pPr>
    </w:p>
    <w:p w14:paraId="3E6B8DF2" w14:textId="77777777" w:rsidR="003E6120" w:rsidRPr="0010493D" w:rsidRDefault="003E6120" w:rsidP="00E04222">
      <w:pPr>
        <w:rPr>
          <w:rFonts w:ascii="Arial" w:hAnsi="Arial" w:cs="Arial"/>
          <w:b/>
          <w:color w:val="000000" w:themeColor="text1"/>
          <w:szCs w:val="24"/>
        </w:rPr>
      </w:pPr>
    </w:p>
    <w:bookmarkEnd w:id="2"/>
    <w:p w14:paraId="52090852" w14:textId="77777777" w:rsidR="0010493D" w:rsidRPr="0010493D" w:rsidRDefault="0010493D" w:rsidP="00E04222">
      <w:pPr>
        <w:rPr>
          <w:rFonts w:ascii="Arial" w:hAnsi="Arial" w:cs="Arial"/>
          <w:b/>
          <w:color w:val="000000" w:themeColor="text1"/>
          <w:szCs w:val="24"/>
        </w:rPr>
      </w:pPr>
      <w:r w:rsidRPr="0010493D">
        <w:rPr>
          <w:rFonts w:ascii="Arial" w:hAnsi="Arial" w:cs="Arial"/>
          <w:b/>
          <w:color w:val="000000" w:themeColor="text1"/>
          <w:szCs w:val="24"/>
        </w:rPr>
        <w:t xml:space="preserve">Datum  </w:t>
      </w:r>
      <w:r w:rsidR="00280883" w:rsidRPr="002E6CCC">
        <w:rPr>
          <w:rFonts w:ascii="Arial" w:hAnsi="Arial" w:cs="Arial"/>
          <w:b/>
          <w:color w:val="000000" w:themeColor="text1"/>
          <w:szCs w:val="24"/>
        </w:rPr>
        <w:t xml:space="preserve">                                             </w:t>
      </w:r>
      <w:r w:rsidR="00E04222" w:rsidRPr="002E6CC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10493D">
        <w:rPr>
          <w:rFonts w:ascii="Arial" w:hAnsi="Arial" w:cs="Arial"/>
          <w:b/>
          <w:color w:val="000000" w:themeColor="text1"/>
          <w:szCs w:val="24"/>
        </w:rPr>
        <w:t xml:space="preserve">Underskrift </w:t>
      </w:r>
    </w:p>
    <w:p w14:paraId="3F9112BF" w14:textId="77777777" w:rsidR="0010493D" w:rsidRPr="0010493D" w:rsidRDefault="0010493D" w:rsidP="00E0422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3BC8032" w14:textId="5D0E2F75" w:rsidR="00E142A3" w:rsidRPr="00100DDC" w:rsidRDefault="0010493D" w:rsidP="007B5FF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0493D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……………………………………</w:t>
      </w:r>
      <w:r w:rsidR="00280883" w:rsidRPr="002E6CCC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</w:t>
      </w:r>
      <w:r w:rsidRPr="0010493D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……………………………………</w:t>
      </w:r>
    </w:p>
    <w:sectPr w:rsidR="00E142A3" w:rsidRPr="00100DDC" w:rsidSect="007B5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20" w:footer="3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02A05" w14:textId="77777777" w:rsidR="00DD25FC" w:rsidRDefault="00DD25FC" w:rsidP="00E934D9">
      <w:r>
        <w:separator/>
      </w:r>
    </w:p>
  </w:endnote>
  <w:endnote w:type="continuationSeparator" w:id="0">
    <w:p w14:paraId="7EB27E20" w14:textId="77777777" w:rsidR="00DD25FC" w:rsidRDefault="00DD25FC" w:rsidP="00E9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0BB2" w14:textId="77777777" w:rsidR="007B5FF9" w:rsidRDefault="007B5FF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1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54"/>
    </w:tblGrid>
    <w:tr w:rsidR="00941368" w14:paraId="0DE4C169" w14:textId="77777777" w:rsidTr="00941368">
      <w:trPr>
        <w:trHeight w:val="296"/>
      </w:trPr>
      <w:tc>
        <w:tcPr>
          <w:tcW w:w="10154" w:type="dxa"/>
          <w:vAlign w:val="bottom"/>
        </w:tcPr>
        <w:p w14:paraId="60007DBE" w14:textId="77777777" w:rsidR="00941368" w:rsidRDefault="00941368" w:rsidP="00941368">
          <w:pPr>
            <w:pStyle w:val="Sidfot"/>
            <w:tabs>
              <w:tab w:val="left" w:pos="9923"/>
            </w:tabs>
            <w:ind w:right="-283"/>
          </w:pPr>
          <w:r>
            <w:t xml:space="preserve">                                                                                                                    </w:t>
          </w:r>
          <w:r>
            <w:rPr>
              <w:noProof/>
            </w:rPr>
            <w:drawing>
              <wp:inline distT="0" distB="0" distL="0" distR="0" wp14:anchorId="57AA8E22" wp14:editId="451B93BB">
                <wp:extent cx="2235600" cy="831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Renova_Miljo_orange_RGB (liten-2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600" cy="83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DC9564" w14:textId="77777777" w:rsidR="00E934D9" w:rsidRDefault="00527E38" w:rsidP="00941368">
    <w:pPr>
      <w:pStyle w:val="Sidfot"/>
      <w:tabs>
        <w:tab w:val="left" w:pos="9923"/>
      </w:tabs>
      <w:ind w:right="-28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FF3D8E" wp14:editId="53E95B82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85943027" name="MSIPCM58134abc82e747c96181072c" descr="{&quot;HashCode&quot;:269484293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86BC9" w14:textId="77777777" w:rsidR="007B5FF9" w:rsidRPr="007B5FF9" w:rsidRDefault="007B5FF9" w:rsidP="007B5FF9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F3D8E" id="_x0000_t202" coordsize="21600,21600" o:spt="202" path="m,l,21600r21600,l21600,xe">
              <v:stroke joinstyle="miter"/>
              <v:path gradientshapeok="t" o:connecttype="rect"/>
            </v:shapetype>
            <v:shape id="MSIPCM58134abc82e747c96181072c" o:spid="_x0000_s1026" type="#_x0000_t202" alt="{&quot;HashCode&quot;:269484293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" o:allowincell="f" filled="f" stroked="f">
              <v:textbox inset="20pt,0,,0">
                <w:txbxContent>
                  <w:p w14:paraId="3A686BC9" w14:textId="77777777" w:rsidR="007B5FF9" w:rsidRPr="007B5FF9" w:rsidRDefault="007B5FF9" w:rsidP="007B5FF9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437E" w14:textId="77777777" w:rsidR="007B5FF9" w:rsidRDefault="007B5F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5BF4" w14:textId="77777777" w:rsidR="00DD25FC" w:rsidRDefault="00DD25FC" w:rsidP="00E934D9">
      <w:r>
        <w:separator/>
      </w:r>
    </w:p>
  </w:footnote>
  <w:footnote w:type="continuationSeparator" w:id="0">
    <w:p w14:paraId="2750DB6C" w14:textId="77777777" w:rsidR="00DD25FC" w:rsidRDefault="00DD25FC" w:rsidP="00E9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93F08" w14:textId="77777777" w:rsidR="007B5FF9" w:rsidRDefault="007B5FF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BA9AE" w14:textId="77777777" w:rsidR="007B5FF9" w:rsidRDefault="007B5FF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BDEB" w14:textId="77777777" w:rsidR="007B5FF9" w:rsidRDefault="007B5FF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intFractionalCharacterWidth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20"/>
    <w:rsid w:val="00100DDC"/>
    <w:rsid w:val="0010493D"/>
    <w:rsid w:val="00207E80"/>
    <w:rsid w:val="00223A1E"/>
    <w:rsid w:val="00243387"/>
    <w:rsid w:val="00250352"/>
    <w:rsid w:val="00280883"/>
    <w:rsid w:val="002A24FD"/>
    <w:rsid w:val="002A4D23"/>
    <w:rsid w:val="002D5D46"/>
    <w:rsid w:val="002E6CCC"/>
    <w:rsid w:val="0032752A"/>
    <w:rsid w:val="003E6120"/>
    <w:rsid w:val="004016F5"/>
    <w:rsid w:val="00472807"/>
    <w:rsid w:val="004B2547"/>
    <w:rsid w:val="00510DD4"/>
    <w:rsid w:val="00527E38"/>
    <w:rsid w:val="005858B0"/>
    <w:rsid w:val="005A5E70"/>
    <w:rsid w:val="00644FD9"/>
    <w:rsid w:val="00724897"/>
    <w:rsid w:val="007A0597"/>
    <w:rsid w:val="007B5FF9"/>
    <w:rsid w:val="007D67E1"/>
    <w:rsid w:val="009057A2"/>
    <w:rsid w:val="00941368"/>
    <w:rsid w:val="00986082"/>
    <w:rsid w:val="009A37CA"/>
    <w:rsid w:val="00A6133D"/>
    <w:rsid w:val="00A75A2B"/>
    <w:rsid w:val="00AC713C"/>
    <w:rsid w:val="00BE1313"/>
    <w:rsid w:val="00DD25FC"/>
    <w:rsid w:val="00E04222"/>
    <w:rsid w:val="00E0717B"/>
    <w:rsid w:val="00E12833"/>
    <w:rsid w:val="00E142A3"/>
    <w:rsid w:val="00E467CD"/>
    <w:rsid w:val="00E74392"/>
    <w:rsid w:val="00E934D9"/>
    <w:rsid w:val="00F36122"/>
    <w:rsid w:val="00F5202F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277E96"/>
  <w15:docId w15:val="{6C589670-0174-4304-B83C-4857085A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23"/>
    <w:rPr>
      <w:sz w:val="24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semiHidden/>
    <w:rsid w:val="002A4D23"/>
    <w:rPr>
      <w:rFonts w:ascii="Arial" w:hAnsi="Arial"/>
      <w:sz w:val="20"/>
    </w:rPr>
  </w:style>
  <w:style w:type="paragraph" w:styleId="Sidhuvud">
    <w:name w:val="header"/>
    <w:basedOn w:val="Normal"/>
    <w:semiHidden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934D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34D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B2547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unhideWhenUsed/>
    <w:rsid w:val="0094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mlid\Desktop\Blankett%20nyckla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9f485-50d4-4004-bff0-8c787dd94975">
      <Terms xmlns="http://schemas.microsoft.com/office/infopath/2007/PartnerControls"/>
    </lcf76f155ced4ddcb4097134ff3c332f>
    <TaxCatchAll xmlns="3fb8c993-880d-4c4c-ae72-ee175a22b9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0D37D29D0C0449833A5F47AD246F4F" ma:contentTypeVersion="14" ma:contentTypeDescription="Skapa ett nytt dokument." ma:contentTypeScope="" ma:versionID="e4f6ad95f3fc3c09fd38bffdb783ae31">
  <xsd:schema xmlns:xsd="http://www.w3.org/2001/XMLSchema" xmlns:xs="http://www.w3.org/2001/XMLSchema" xmlns:p="http://schemas.microsoft.com/office/2006/metadata/properties" xmlns:ns2="40f9f485-50d4-4004-bff0-8c787dd94975" xmlns:ns3="3fb8c993-880d-4c4c-ae72-ee175a22b960" targetNamespace="http://schemas.microsoft.com/office/2006/metadata/properties" ma:root="true" ma:fieldsID="09f1102514fbb6bc0532ade8762d1e16" ns2:_="" ns3:_="">
    <xsd:import namespace="40f9f485-50d4-4004-bff0-8c787dd94975"/>
    <xsd:import namespace="3fb8c993-880d-4c4c-ae72-ee175a22b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f485-50d4-4004-bff0-8c787dd94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06fbd186-9bfd-4aef-a33f-9118e72c7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8c993-880d-4c4c-ae72-ee175a22b9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2a1f13-4052-4d79-ba46-22687ed71155}" ma:internalName="TaxCatchAll" ma:showField="CatchAllData" ma:web="3fb8c993-880d-4c4c-ae72-ee175a22b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AF364-F3BA-4C43-BC33-9F49C06C9EA1}">
  <ds:schemaRefs>
    <ds:schemaRef ds:uri="http://schemas.microsoft.com/office/2006/metadata/properties"/>
    <ds:schemaRef ds:uri="http://schemas.microsoft.com/office/infopath/2007/PartnerControls"/>
    <ds:schemaRef ds:uri="40f9f485-50d4-4004-bff0-8c787dd94975"/>
    <ds:schemaRef ds:uri="3fb8c993-880d-4c4c-ae72-ee175a22b960"/>
  </ds:schemaRefs>
</ds:datastoreItem>
</file>

<file path=customXml/itemProps2.xml><?xml version="1.0" encoding="utf-8"?>
<ds:datastoreItem xmlns:ds="http://schemas.openxmlformats.org/officeDocument/2006/customXml" ds:itemID="{86392EFD-2C8E-4297-889A-D1F8E19D1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DBE52-B7A6-4376-B215-74C322C02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9f485-50d4-4004-bff0-8c787dd94975"/>
    <ds:schemaRef ds:uri="3fb8c993-880d-4c4c-ae72-ee175a22b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nycklar.dotx</Template>
  <TotalTime>1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Normalmall</vt:lpstr>
      <vt:lpstr>Normalmall</vt:lpstr>
    </vt:vector>
  </TitlesOfParts>
  <Company>Renova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Renovas miljöutbildningar</dc:creator>
  <cp:keywords/>
  <dc:description/>
  <cp:lastModifiedBy>Linnea Donaldson</cp:lastModifiedBy>
  <cp:revision>3</cp:revision>
  <cp:lastPrinted>2013-12-18T11:53:00Z</cp:lastPrinted>
  <dcterms:created xsi:type="dcterms:W3CDTF">2025-02-25T09:55:00Z</dcterms:created>
  <dcterms:modified xsi:type="dcterms:W3CDTF">2025-02-25T09:56:00Z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False</vt:lpwstr>
  </property>
  <property fmtid="{D5CDD505-2E9C-101B-9397-08002B2CF9AE}" pid="3" name="MSIP_Label_18450391-6d50-49e0-a466-bfda2ff2a5e1_SiteId">
    <vt:lpwstr>65f51067-7d65-4aa9-b996-4cc43a0d7111</vt:lpwstr>
  </property>
  <property fmtid="{D5CDD505-2E9C-101B-9397-08002B2CF9AE}" pid="4" name="MSIP_Label_18450391-6d50-49e0-a466-bfda2ff2a5e1_Owner">
    <vt:lpwstr>carl.cato@atea.se</vt:lpwstr>
  </property>
  <property fmtid="{D5CDD505-2E9C-101B-9397-08002B2CF9AE}" pid="5" name="MSIP_Label_18450391-6d50-49e0-a466-bfda2ff2a5e1_SetDate">
    <vt:lpwstr>2019-02-01T15:00:43.1304475Z</vt:lpwstr>
  </property>
  <property fmtid="{D5CDD505-2E9C-101B-9397-08002B2CF9AE}" pid="6" name="MSIP_Label_18450391-6d50-49e0-a466-bfda2ff2a5e1_Name">
    <vt:lpwstr>Internal</vt:lpwstr>
  </property>
  <property fmtid="{D5CDD505-2E9C-101B-9397-08002B2CF9AE}" pid="7" name="MSIP_Label_18450391-6d50-49e0-a466-bfda2ff2a5e1_Application">
    <vt:lpwstr>Microsoft Azure Information Protection</vt:lpwstr>
  </property>
  <property fmtid="{D5CDD505-2E9C-101B-9397-08002B2CF9AE}" pid="8" name="MSIP_Label_18450391-6d50-49e0-a466-bfda2ff2a5e1_Extended_MSFT_Method">
    <vt:lpwstr>Automatic</vt:lpwstr>
  </property>
  <property fmtid="{D5CDD505-2E9C-101B-9397-08002B2CF9AE}" pid="9" name="ContentTypeId">
    <vt:lpwstr>0x010100E80D37D29D0C0449833A5F47AD246F4F</vt:lpwstr>
  </property>
</Properties>
</file>